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D1" w:rsidRDefault="00B946D1"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8"/>
        <w:gridCol w:w="4785"/>
      </w:tblGrid>
      <w:tr w:rsidR="00B946D1" w:rsidRPr="00B7608B" w:rsidTr="003C5720">
        <w:trPr>
          <w:trHeight w:hRule="exact" w:val="6870"/>
        </w:trPr>
        <w:tc>
          <w:tcPr>
            <w:tcW w:w="5038" w:type="dxa"/>
          </w:tcPr>
          <w:p w:rsidR="00B946D1" w:rsidRPr="00B7608B" w:rsidRDefault="00B946D1" w:rsidP="00B7608B">
            <w:pPr>
              <w:spacing w:after="0" w:line="216" w:lineRule="auto"/>
              <w:ind w:right="1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46D1" w:rsidRPr="00B7608B" w:rsidRDefault="00B946D1" w:rsidP="00B7608B">
            <w:pPr>
              <w:spacing w:after="0" w:line="216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6D1" w:rsidRPr="00B7608B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D7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BD71E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Вы  должны  </w:t>
            </w:r>
            <w:r w:rsidRPr="00BD71E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1E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место </w:t>
            </w:r>
            <w:r w:rsidRPr="00BD71E5">
              <w:rPr>
                <w:rFonts w:ascii="Times New Roman" w:hAnsi="Times New Roman"/>
                <w:sz w:val="20"/>
                <w:szCs w:val="20"/>
              </w:rPr>
              <w:t>прибытия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сигналу «Сбор»</w:t>
            </w:r>
            <w:r w:rsidRPr="00BD71E5">
              <w:rPr>
                <w:rFonts w:ascii="Times New Roman" w:hAnsi="Times New Roman"/>
                <w:sz w:val="20"/>
                <w:szCs w:val="20"/>
              </w:rPr>
              <w:t>; что необходимо иметь с собой  из документов, средств защиты, имущества, продуктов; что необходимо сделать, уходя из квартиры; правила поведения и порядок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1E5">
              <w:rPr>
                <w:rFonts w:ascii="Times New Roman" w:hAnsi="Times New Roman"/>
                <w:sz w:val="20"/>
                <w:szCs w:val="20"/>
              </w:rPr>
              <w:t>по сигналам ГО.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1E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1E5">
              <w:rPr>
                <w:rFonts w:ascii="Times New Roman" w:hAnsi="Times New Roman"/>
                <w:sz w:val="20"/>
                <w:szCs w:val="20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1E5">
              <w:rPr>
                <w:rFonts w:ascii="Times New Roman" w:hAnsi="Times New Roman"/>
                <w:sz w:val="20"/>
                <w:szCs w:val="20"/>
              </w:rPr>
              <w:t>2. Изготовить ватно-марлевую повязку и пользоваться ее.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71E5">
              <w:rPr>
                <w:rFonts w:ascii="Times New Roman" w:hAnsi="Times New Roman"/>
                <w:b/>
                <w:sz w:val="20"/>
                <w:szCs w:val="20"/>
              </w:rPr>
              <w:t>ПРИМЕЧАНИЕ: 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6D1" w:rsidRPr="00BD71E5" w:rsidRDefault="00B946D1" w:rsidP="00B7608B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D71E5">
              <w:rPr>
                <w:rFonts w:ascii="Times New Roman" w:hAnsi="Times New Roman"/>
                <w:sz w:val="20"/>
                <w:szCs w:val="20"/>
              </w:rPr>
              <w:t>. Дополнительную информацию о возможных опасностях можно получить по месту работы и в администрации по месту жительства.</w:t>
            </w:r>
          </w:p>
          <w:p w:rsidR="00B946D1" w:rsidRPr="00BD71E5" w:rsidRDefault="00B946D1" w:rsidP="00BD71E5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1E5">
              <w:rPr>
                <w:rFonts w:ascii="Times New Roman" w:hAnsi="Times New Roman"/>
                <w:sz w:val="20"/>
                <w:szCs w:val="20"/>
              </w:rPr>
              <w:t>2. Памятку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рекомендуется</w:t>
            </w:r>
            <w:r w:rsidRPr="00BD71E5">
              <w:rPr>
                <w:rFonts w:ascii="Times New Roman" w:hAnsi="Times New Roman"/>
                <w:sz w:val="20"/>
                <w:szCs w:val="20"/>
              </w:rPr>
              <w:t xml:space="preserve"> хранить в обложке паспорта.</w:t>
            </w:r>
          </w:p>
          <w:p w:rsidR="00B946D1" w:rsidRPr="00BD71E5" w:rsidRDefault="00B946D1" w:rsidP="00B7608B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6D1" w:rsidRPr="00B7608B" w:rsidRDefault="00B946D1" w:rsidP="00B7608B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5" w:type="dxa"/>
          </w:tcPr>
          <w:p w:rsidR="00B946D1" w:rsidRPr="00B7608B" w:rsidRDefault="00B946D1" w:rsidP="00B7608B">
            <w:pPr>
              <w:spacing w:after="0" w:line="240" w:lineRule="auto"/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08B">
              <w:rPr>
                <w:rFonts w:ascii="Times New Roman" w:hAnsi="Times New Roman"/>
                <w:b/>
                <w:sz w:val="26"/>
                <w:szCs w:val="26"/>
              </w:rPr>
              <w:t>ПАМЯТКА</w:t>
            </w:r>
          </w:p>
          <w:p w:rsidR="00B946D1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08B">
              <w:rPr>
                <w:rFonts w:ascii="Times New Roman" w:hAnsi="Times New Roman"/>
                <w:b/>
                <w:sz w:val="26"/>
                <w:szCs w:val="26"/>
              </w:rPr>
              <w:t>по гражданской обороне</w:t>
            </w: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D1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2032">
              <w:rPr>
                <w:rFonts w:ascii="Times New Roman" w:hAnsi="Times New Roman"/>
                <w:b/>
                <w:sz w:val="16"/>
                <w:szCs w:val="16"/>
              </w:rPr>
              <w:t>(для работника администрации Каменского района Пензенской области)</w:t>
            </w:r>
          </w:p>
          <w:p w:rsidR="00B946D1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46D1" w:rsidRPr="00292032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3.75pt;height:93.75pt;visibility:visible">
                  <v:imagedata r:id="rId4" o:title=""/>
                </v:shape>
              </w:pict>
            </w:r>
          </w:p>
          <w:p w:rsidR="00B946D1" w:rsidRPr="00B7608B" w:rsidRDefault="00B946D1" w:rsidP="00B7608B">
            <w:pPr>
              <w:spacing w:after="0" w:line="240" w:lineRule="auto"/>
              <w:jc w:val="center"/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08B">
              <w:rPr>
                <w:rFonts w:ascii="Times New Roman" w:hAnsi="Times New Roman"/>
                <w:b/>
              </w:rPr>
              <w:t>2017</w:t>
            </w:r>
          </w:p>
          <w:p w:rsidR="00B946D1" w:rsidRPr="00B7608B" w:rsidRDefault="00B946D1" w:rsidP="00B7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18"/>
              </w:rPr>
            </w:pPr>
          </w:p>
        </w:tc>
      </w:tr>
      <w:tr w:rsidR="00B946D1" w:rsidRPr="00B7608B" w:rsidTr="003C5720">
        <w:trPr>
          <w:trHeight w:hRule="exact" w:val="7360"/>
        </w:trPr>
        <w:tc>
          <w:tcPr>
            <w:tcW w:w="5038" w:type="dxa"/>
          </w:tcPr>
          <w:p w:rsidR="00B946D1" w:rsidRPr="00B7608B" w:rsidRDefault="00B946D1" w:rsidP="00B7608B">
            <w:pPr>
              <w:spacing w:after="0" w:line="192" w:lineRule="auto"/>
              <w:ind w:left="205" w:right="288"/>
              <w:jc w:val="both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B946D1" w:rsidRPr="00B7608B" w:rsidRDefault="00B946D1" w:rsidP="00B7608B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08B">
              <w:rPr>
                <w:rFonts w:ascii="Times New Roman" w:hAnsi="Times New Roman"/>
                <w:b/>
                <w:sz w:val="20"/>
                <w:szCs w:val="20"/>
              </w:rPr>
              <w:t>ГРАЖДАНЕ!</w:t>
            </w:r>
          </w:p>
          <w:p w:rsidR="00B946D1" w:rsidRPr="00B7608B" w:rsidRDefault="00B946D1" w:rsidP="00B7608B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608B">
              <w:rPr>
                <w:rFonts w:ascii="Times New Roman" w:hAnsi="Times New Roman"/>
                <w:b/>
                <w:sz w:val="18"/>
                <w:szCs w:val="18"/>
              </w:rPr>
              <w:t>Для того, чтобы защитить</w:t>
            </w:r>
          </w:p>
          <w:p w:rsidR="00B946D1" w:rsidRPr="00B7608B" w:rsidRDefault="00B946D1" w:rsidP="00B7608B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608B">
              <w:rPr>
                <w:rFonts w:ascii="Times New Roman" w:hAnsi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B946D1" w:rsidRPr="00B7608B" w:rsidRDefault="00B946D1" w:rsidP="00B7608B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>ЗНАТЬ: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4"/>
                <w:szCs w:val="17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7608B">
              <w:rPr>
                <w:rFonts w:ascii="Times New Roman" w:hAnsi="Times New Roman"/>
                <w:b/>
                <w:sz w:val="17"/>
                <w:szCs w:val="17"/>
              </w:rPr>
              <w:t>действия по сигналам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 xml:space="preserve"> «УГРОЗА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 xml:space="preserve"> КАТАСТРОФИЧЕСКОГО ЗАТОПЛЕНИЯ».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/>
                <w:b/>
                <w:sz w:val="6"/>
                <w:szCs w:val="17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4" w:right="289" w:firstLine="28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 xml:space="preserve"> «ВНИМАНИЕ ВСЕМ!», </w:t>
            </w:r>
            <w:r w:rsidRPr="00B7608B">
              <w:rPr>
                <w:rFonts w:ascii="Times New Roman" w:hAnsi="Times New Roman"/>
                <w:sz w:val="16"/>
                <w:szCs w:val="16"/>
              </w:rPr>
      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      </w:r>
          </w:p>
          <w:p w:rsidR="00B946D1" w:rsidRPr="00265F1D" w:rsidRDefault="00B946D1" w:rsidP="00B7608B">
            <w:pPr>
              <w:spacing w:after="0" w:line="14" w:lineRule="atLeast"/>
              <w:ind w:left="205" w:right="288" w:firstLine="34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5F1D">
              <w:rPr>
                <w:rFonts w:ascii="Times New Roman" w:hAnsi="Times New Roman"/>
                <w:b/>
                <w:sz w:val="16"/>
                <w:szCs w:val="16"/>
              </w:rPr>
              <w:t>При этом необходимо включить телевизор, радиоприемник,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смартфон, </w:t>
            </w:r>
            <w:r w:rsidRPr="00265F1D">
              <w:rPr>
                <w:rFonts w:ascii="Times New Roman" w:hAnsi="Times New Roman"/>
                <w:b/>
                <w:sz w:val="16"/>
                <w:szCs w:val="16"/>
              </w:rPr>
              <w:t>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B946D1" w:rsidRPr="00B7608B" w:rsidRDefault="00B946D1" w:rsidP="00B7608B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B946D1" w:rsidRPr="00B7608B" w:rsidRDefault="00B946D1" w:rsidP="00B7608B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>По сигнал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>«ВОЗДУШНАЯ ТРЕВОГА»: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2.Взять документы.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3.Плотно закрыть окна.</w:t>
            </w:r>
          </w:p>
          <w:p w:rsidR="00B946D1" w:rsidRPr="00B7608B" w:rsidRDefault="00B946D1" w:rsidP="00B7608B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B946D1" w:rsidRPr="00B7608B" w:rsidRDefault="00B946D1" w:rsidP="00B7608B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B946D1" w:rsidRPr="00B7608B" w:rsidRDefault="00B946D1" w:rsidP="00B7608B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8B">
              <w:rPr>
                <w:rFonts w:ascii="Times New Roman" w:hAnsi="Times New Roman"/>
                <w:b/>
                <w:sz w:val="16"/>
                <w:szCs w:val="16"/>
              </w:rPr>
              <w:t>По сигналу «ХИМИЧЕСКАЯ ТРЕВОГА»*:</w:t>
            </w:r>
          </w:p>
          <w:p w:rsidR="00B946D1" w:rsidRPr="00B7608B" w:rsidRDefault="00B946D1" w:rsidP="00B7608B">
            <w:pPr>
              <w:spacing w:after="0" w:line="14" w:lineRule="atLeast"/>
              <w:ind w:left="204" w:right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2.Взять документы.</w:t>
            </w:r>
          </w:p>
          <w:p w:rsidR="00B946D1" w:rsidRPr="00B7608B" w:rsidRDefault="00B946D1" w:rsidP="00B7608B">
            <w:pPr>
              <w:tabs>
                <w:tab w:val="left" w:pos="426"/>
              </w:tabs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(простейшем укрытии)</w:t>
            </w:r>
            <w:r w:rsidRPr="00B7608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946D1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946D1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946D1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7608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B946D1" w:rsidRPr="00B7608B" w:rsidRDefault="00B946D1" w:rsidP="00B7608B">
            <w:pPr>
              <w:spacing w:after="0" w:line="336" w:lineRule="auto"/>
              <w:ind w:left="204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7608B">
              <w:rPr>
                <w:rFonts w:ascii="Times New Roman" w:hAnsi="Times New Roman"/>
                <w:b/>
                <w:sz w:val="17"/>
                <w:szCs w:val="17"/>
              </w:rPr>
              <w:t>По сигналу «РАДИАЦИОННАЯ ОПАСНОСТЬ»*: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1.Отключить свет, газ, воду, отопительные приборы.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2.Взять документы.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4.Принять йодистый препарат.</w:t>
            </w:r>
          </w:p>
          <w:p w:rsidR="00B946D1" w:rsidRPr="00B7608B" w:rsidRDefault="00B946D1" w:rsidP="00265F1D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(простейшем укрытии)</w:t>
            </w:r>
            <w:r w:rsidRPr="00B7608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946D1" w:rsidRPr="00B7608B" w:rsidRDefault="00B946D1" w:rsidP="003C5720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b/>
                <w:sz w:val="12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7608B">
              <w:rPr>
                <w:rFonts w:ascii="Times New Roman" w:hAnsi="Times New Roman"/>
                <w:b/>
                <w:sz w:val="17"/>
                <w:szCs w:val="17"/>
              </w:rPr>
              <w:t>По сигналу «УГРОЗА КАТАСТРОФИЧЕСКОГО ЗАТОПЛЕНИЯ»*: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1. Отключить свет, газ, воду, отопительные приборы.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2. Взять с собой документы.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0"/>
                <w:szCs w:val="17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7608B">
              <w:rPr>
                <w:rFonts w:ascii="Times New Roman" w:hAnsi="Times New Roman"/>
                <w:b/>
                <w:sz w:val="17"/>
                <w:szCs w:val="17"/>
              </w:rPr>
              <w:t>По сигналу «ОТБОЙ» вышеперечисленных сигналов: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7608B">
              <w:rPr>
                <w:rFonts w:ascii="Times New Roman" w:hAnsi="Times New Roman"/>
                <w:sz w:val="17"/>
                <w:szCs w:val="17"/>
              </w:rPr>
              <w:t xml:space="preserve">2. Быть в готовности к возможному повторению сигналов оповещения ГО. 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46D1" w:rsidRDefault="00B946D1" w:rsidP="00265F1D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</w:t>
            </w:r>
            <w:r w:rsidRPr="00B7608B">
              <w:rPr>
                <w:rFonts w:ascii="Times New Roman" w:hAnsi="Times New Roman"/>
                <w:b/>
                <w:sz w:val="17"/>
                <w:szCs w:val="17"/>
              </w:rPr>
              <w:t>При возникновении ЧС необходимо</w:t>
            </w:r>
            <w:r w:rsidRPr="00B7608B">
              <w:rPr>
                <w:rFonts w:ascii="Times New Roman" w:hAnsi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B946D1" w:rsidRPr="00630FB7" w:rsidRDefault="00B946D1" w:rsidP="00265F1D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30FB7">
              <w:rPr>
                <w:rFonts w:ascii="Times New Roman" w:hAnsi="Times New Roman"/>
                <w:b/>
                <w:sz w:val="17"/>
                <w:szCs w:val="17"/>
              </w:rPr>
              <w:t xml:space="preserve">   В случае  экстренной эвакуации из здания администрации сбор сотрудников осуществляется в  МБУК "ЦКД г..Каменки" по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адресу улица Чернышевского, 5.</w:t>
            </w:r>
          </w:p>
          <w:p w:rsidR="00B946D1" w:rsidRPr="003C5720" w:rsidRDefault="00B946D1" w:rsidP="003C5720">
            <w:pPr>
              <w:spacing w:after="0" w:line="240" w:lineRule="auto"/>
              <w:ind w:left="204" w:right="255" w:firstLine="567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C572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Порядок дальнейших действий определяет глава администрации района или лицо, его замещающее.</w:t>
            </w:r>
          </w:p>
          <w:p w:rsidR="00B946D1" w:rsidRPr="00B7608B" w:rsidRDefault="00B946D1" w:rsidP="00B7608B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946D1" w:rsidRPr="00B7608B" w:rsidRDefault="00B946D1" w:rsidP="00B7608B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7608B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</w:tr>
    </w:tbl>
    <w:p w:rsidR="00B946D1" w:rsidRDefault="00B946D1"/>
    <w:sectPr w:rsidR="00B946D1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A7"/>
    <w:rsid w:val="0002767F"/>
    <w:rsid w:val="00091E2A"/>
    <w:rsid w:val="000D2CC6"/>
    <w:rsid w:val="001A44FD"/>
    <w:rsid w:val="001E2175"/>
    <w:rsid w:val="001E5090"/>
    <w:rsid w:val="001F423B"/>
    <w:rsid w:val="00257720"/>
    <w:rsid w:val="00265F1D"/>
    <w:rsid w:val="002820F4"/>
    <w:rsid w:val="00292032"/>
    <w:rsid w:val="002B52A7"/>
    <w:rsid w:val="002C2E47"/>
    <w:rsid w:val="002D7FBB"/>
    <w:rsid w:val="0036520E"/>
    <w:rsid w:val="00391953"/>
    <w:rsid w:val="003B5E99"/>
    <w:rsid w:val="003C5720"/>
    <w:rsid w:val="003C69AA"/>
    <w:rsid w:val="003F1DD5"/>
    <w:rsid w:val="0040570F"/>
    <w:rsid w:val="00405DE8"/>
    <w:rsid w:val="004235F6"/>
    <w:rsid w:val="00425FEF"/>
    <w:rsid w:val="00515CA9"/>
    <w:rsid w:val="00560DD7"/>
    <w:rsid w:val="005A0470"/>
    <w:rsid w:val="005B0693"/>
    <w:rsid w:val="005E0E3C"/>
    <w:rsid w:val="005F5FB4"/>
    <w:rsid w:val="00612C91"/>
    <w:rsid w:val="00630FB7"/>
    <w:rsid w:val="00676649"/>
    <w:rsid w:val="006971D0"/>
    <w:rsid w:val="006B3A72"/>
    <w:rsid w:val="006E6B23"/>
    <w:rsid w:val="0070595E"/>
    <w:rsid w:val="00725534"/>
    <w:rsid w:val="007274A9"/>
    <w:rsid w:val="00780E00"/>
    <w:rsid w:val="007A05ED"/>
    <w:rsid w:val="007A2B63"/>
    <w:rsid w:val="007C566D"/>
    <w:rsid w:val="007C5996"/>
    <w:rsid w:val="00844E7E"/>
    <w:rsid w:val="008A4E58"/>
    <w:rsid w:val="008C3CCF"/>
    <w:rsid w:val="00933932"/>
    <w:rsid w:val="009441FA"/>
    <w:rsid w:val="00947E8D"/>
    <w:rsid w:val="009610CF"/>
    <w:rsid w:val="00997591"/>
    <w:rsid w:val="009A7543"/>
    <w:rsid w:val="009C580D"/>
    <w:rsid w:val="00A03AC3"/>
    <w:rsid w:val="00A5242B"/>
    <w:rsid w:val="00A63A6D"/>
    <w:rsid w:val="00A7272F"/>
    <w:rsid w:val="00AF6196"/>
    <w:rsid w:val="00B50870"/>
    <w:rsid w:val="00B7608B"/>
    <w:rsid w:val="00B946D1"/>
    <w:rsid w:val="00BD71E5"/>
    <w:rsid w:val="00C45481"/>
    <w:rsid w:val="00CC4100"/>
    <w:rsid w:val="00CF444F"/>
    <w:rsid w:val="00D63138"/>
    <w:rsid w:val="00DC6ABD"/>
    <w:rsid w:val="00E24236"/>
    <w:rsid w:val="00E857EF"/>
    <w:rsid w:val="00EC0936"/>
    <w:rsid w:val="00EE44F0"/>
    <w:rsid w:val="00EF4E10"/>
    <w:rsid w:val="00F062F5"/>
    <w:rsid w:val="00F17246"/>
    <w:rsid w:val="00F31DBF"/>
    <w:rsid w:val="00F45EBA"/>
    <w:rsid w:val="00F640CD"/>
    <w:rsid w:val="00F72F8E"/>
    <w:rsid w:val="00F77EAB"/>
    <w:rsid w:val="00F77EE6"/>
    <w:rsid w:val="00F8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2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468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83550</dc:creator>
  <cp:keywords/>
  <dc:description/>
  <cp:lastModifiedBy>Admin</cp:lastModifiedBy>
  <cp:revision>5</cp:revision>
  <cp:lastPrinted>2017-11-30T06:46:00Z</cp:lastPrinted>
  <dcterms:created xsi:type="dcterms:W3CDTF">2017-01-31T12:50:00Z</dcterms:created>
  <dcterms:modified xsi:type="dcterms:W3CDTF">2017-11-30T06:48:00Z</dcterms:modified>
</cp:coreProperties>
</file>